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D7C" w:rsidRDefault="00D50D7C" w:rsidP="00D50D7C">
      <w:pPr>
        <w:shd w:val="clear" w:color="auto" w:fill="F8F8F8"/>
        <w:spacing w:line="360" w:lineRule="auto"/>
        <w:jc w:val="center"/>
        <w:rPr>
          <w:rFonts w:ascii="Arial" w:eastAsia="Times New Roman" w:hAnsi="Arial" w:cs="Arial"/>
          <w:b/>
          <w:lang w:val="cs-CZ" w:eastAsia="cs-CZ"/>
        </w:rPr>
      </w:pPr>
      <w:bookmarkStart w:id="0" w:name="_GoBack"/>
      <w:bookmarkEnd w:id="0"/>
      <w:r w:rsidRPr="00D50D7C">
        <w:rPr>
          <w:rFonts w:ascii="Arial" w:eastAsia="Times New Roman" w:hAnsi="Arial" w:cs="Arial"/>
          <w:b/>
          <w:lang w:val="cs-CZ" w:eastAsia="cs-CZ"/>
        </w:rPr>
        <w:t>PŘEDÁVACÍ PROTOKOL</w:t>
      </w:r>
    </w:p>
    <w:p w:rsidR="00D50D7C" w:rsidRDefault="00D50D7C" w:rsidP="00446FE5">
      <w:pPr>
        <w:shd w:val="clear" w:color="auto" w:fill="F8F8F8"/>
        <w:rPr>
          <w:rFonts w:ascii="Arial" w:eastAsia="Times New Roman" w:hAnsi="Arial" w:cs="Arial"/>
          <w:sz w:val="22"/>
          <w:szCs w:val="22"/>
          <w:lang w:val="cs-CZ" w:eastAsia="cs-CZ"/>
        </w:rPr>
      </w:pPr>
    </w:p>
    <w:p w:rsidR="00D50D7C" w:rsidRPr="00547C52" w:rsidRDefault="00D50D7C" w:rsidP="00547C52">
      <w:pPr>
        <w:pStyle w:val="Odstavecseseznamem"/>
        <w:numPr>
          <w:ilvl w:val="0"/>
          <w:numId w:val="5"/>
        </w:numPr>
        <w:shd w:val="clear" w:color="auto" w:fill="F8F8F8"/>
        <w:spacing w:line="360" w:lineRule="auto"/>
        <w:rPr>
          <w:rFonts w:ascii="Arial" w:eastAsia="Times New Roman" w:hAnsi="Arial" w:cs="Arial"/>
          <w:b/>
          <w:sz w:val="22"/>
          <w:szCs w:val="22"/>
          <w:lang w:val="cs-CZ" w:eastAsia="cs-CZ"/>
        </w:rPr>
      </w:pPr>
      <w:r w:rsidRPr="00547C52">
        <w:rPr>
          <w:rFonts w:ascii="Arial" w:eastAsia="Times New Roman" w:hAnsi="Arial" w:cs="Arial"/>
          <w:b/>
          <w:sz w:val="22"/>
          <w:szCs w:val="22"/>
          <w:lang w:val="cs-CZ" w:eastAsia="cs-CZ"/>
        </w:rPr>
        <w:t>Subjekty</w:t>
      </w:r>
    </w:p>
    <w:p w:rsidR="00D50D7C" w:rsidRPr="00D50D7C" w:rsidRDefault="00D50D7C" w:rsidP="00D50D7C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>
        <w:rPr>
          <w:rFonts w:ascii="Arial" w:eastAsia="Times New Roman" w:hAnsi="Arial" w:cs="Arial"/>
          <w:sz w:val="22"/>
          <w:szCs w:val="22"/>
          <w:lang w:val="cs-CZ" w:eastAsia="cs-CZ"/>
        </w:rPr>
        <w:t xml:space="preserve">Jméno a příjmení/ 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 xml:space="preserve">Obchodní </w:t>
      </w:r>
      <w:r>
        <w:rPr>
          <w:rFonts w:ascii="Arial" w:eastAsia="Times New Roman" w:hAnsi="Arial" w:cs="Arial"/>
          <w:sz w:val="22"/>
          <w:szCs w:val="22"/>
          <w:lang w:val="cs-CZ" w:eastAsia="cs-CZ"/>
        </w:rPr>
        <w:t>název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 xml:space="preserve">: </w:t>
      </w:r>
    </w:p>
    <w:p w:rsidR="00D50D7C" w:rsidRDefault="00D50D7C" w:rsidP="00D50D7C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>
        <w:rPr>
          <w:rFonts w:ascii="Arial" w:eastAsia="Times New Roman" w:hAnsi="Arial" w:cs="Arial"/>
          <w:sz w:val="22"/>
          <w:szCs w:val="22"/>
          <w:lang w:val="cs-CZ" w:eastAsia="cs-CZ"/>
        </w:rPr>
        <w:t>Datum narození/ IČ:</w:t>
      </w:r>
    </w:p>
    <w:p w:rsidR="00D50D7C" w:rsidRPr="00D50D7C" w:rsidRDefault="00D50D7C" w:rsidP="00D50D7C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 xml:space="preserve">Adresa </w:t>
      </w:r>
      <w:r w:rsidR="00446FE5">
        <w:rPr>
          <w:rFonts w:ascii="Arial" w:eastAsia="Times New Roman" w:hAnsi="Arial" w:cs="Arial"/>
          <w:sz w:val="22"/>
          <w:szCs w:val="22"/>
          <w:lang w:val="cs-CZ" w:eastAsia="cs-CZ"/>
        </w:rPr>
        <w:t>trvalá/ sídla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:</w:t>
      </w:r>
    </w:p>
    <w:p w:rsidR="00D50D7C" w:rsidRDefault="00446FE5" w:rsidP="00D50D7C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>
        <w:rPr>
          <w:rFonts w:ascii="Arial" w:eastAsia="Times New Roman" w:hAnsi="Arial" w:cs="Arial"/>
          <w:sz w:val="22"/>
          <w:szCs w:val="22"/>
          <w:lang w:val="cs-CZ" w:eastAsia="cs-CZ"/>
        </w:rPr>
        <w:t>Osoba z</w:t>
      </w:r>
      <w:r w:rsidR="00D50D7C" w:rsidRPr="00D50D7C">
        <w:rPr>
          <w:rFonts w:ascii="Arial" w:eastAsia="Times New Roman" w:hAnsi="Arial" w:cs="Arial"/>
          <w:sz w:val="22"/>
          <w:szCs w:val="22"/>
          <w:lang w:val="cs-CZ" w:eastAsia="cs-CZ"/>
        </w:rPr>
        <w:t>astup</w:t>
      </w:r>
      <w:r>
        <w:rPr>
          <w:rFonts w:ascii="Arial" w:eastAsia="Times New Roman" w:hAnsi="Arial" w:cs="Arial"/>
          <w:sz w:val="22"/>
          <w:szCs w:val="22"/>
          <w:lang w:val="cs-CZ" w:eastAsia="cs-CZ"/>
        </w:rPr>
        <w:t xml:space="preserve">ující </w:t>
      </w:r>
      <w:r w:rsidRPr="00446FE5">
        <w:rPr>
          <w:rFonts w:ascii="Arial" w:eastAsia="Times New Roman" w:hAnsi="Arial" w:cs="Arial"/>
          <w:sz w:val="18"/>
          <w:szCs w:val="18"/>
          <w:lang w:val="cs-CZ" w:eastAsia="cs-CZ"/>
        </w:rPr>
        <w:t>(vyplňte u firmy)</w:t>
      </w:r>
      <w:r w:rsidR="00D50D7C" w:rsidRPr="00D50D7C">
        <w:rPr>
          <w:rFonts w:ascii="Arial" w:eastAsia="Times New Roman" w:hAnsi="Arial" w:cs="Arial"/>
          <w:sz w:val="22"/>
          <w:szCs w:val="22"/>
          <w:lang w:val="cs-CZ" w:eastAsia="cs-CZ"/>
        </w:rPr>
        <w:t>:</w:t>
      </w:r>
    </w:p>
    <w:p w:rsidR="00D50D7C" w:rsidRPr="00547C52" w:rsidRDefault="00D50D7C" w:rsidP="00547C52">
      <w:pPr>
        <w:shd w:val="clear" w:color="auto" w:fill="F8F8F8"/>
        <w:spacing w:line="360" w:lineRule="auto"/>
        <w:ind w:firstLine="720"/>
        <w:rPr>
          <w:rFonts w:ascii="Arial" w:eastAsia="Times New Roman" w:hAnsi="Arial" w:cs="Arial"/>
          <w:i/>
          <w:sz w:val="18"/>
          <w:szCs w:val="18"/>
          <w:lang w:val="cs-CZ" w:eastAsia="cs-CZ"/>
        </w:rPr>
      </w:pPr>
      <w:r w:rsidRPr="00D50D7C">
        <w:rPr>
          <w:rFonts w:ascii="Arial" w:eastAsia="Times New Roman" w:hAnsi="Arial" w:cs="Arial"/>
          <w:i/>
          <w:sz w:val="18"/>
          <w:szCs w:val="18"/>
          <w:lang w:val="cs-CZ" w:eastAsia="cs-CZ"/>
        </w:rPr>
        <w:t>dále jen „Přebírající“, na straně jedné</w:t>
      </w:r>
    </w:p>
    <w:p w:rsidR="00446FE5" w:rsidRPr="00D50D7C" w:rsidRDefault="00446FE5" w:rsidP="00547C52">
      <w:pPr>
        <w:shd w:val="clear" w:color="auto" w:fill="F8F8F8"/>
        <w:rPr>
          <w:rFonts w:ascii="Arial" w:eastAsia="Times New Roman" w:hAnsi="Arial" w:cs="Arial"/>
          <w:i/>
          <w:sz w:val="22"/>
          <w:szCs w:val="22"/>
          <w:lang w:val="cs-CZ" w:eastAsia="cs-CZ"/>
        </w:rPr>
      </w:pPr>
    </w:p>
    <w:p w:rsidR="00D50D7C" w:rsidRPr="00D50D7C" w:rsidRDefault="00D50D7C" w:rsidP="00D50D7C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a</w:t>
      </w:r>
    </w:p>
    <w:p w:rsidR="00446FE5" w:rsidRPr="00D50D7C" w:rsidRDefault="00446FE5" w:rsidP="00446FE5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>
        <w:rPr>
          <w:rFonts w:ascii="Arial" w:eastAsia="Times New Roman" w:hAnsi="Arial" w:cs="Arial"/>
          <w:sz w:val="22"/>
          <w:szCs w:val="22"/>
          <w:lang w:val="cs-CZ" w:eastAsia="cs-CZ"/>
        </w:rPr>
        <w:t xml:space="preserve">Jméno a příjmení/ 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 xml:space="preserve">Obchodní </w:t>
      </w:r>
      <w:r>
        <w:rPr>
          <w:rFonts w:ascii="Arial" w:eastAsia="Times New Roman" w:hAnsi="Arial" w:cs="Arial"/>
          <w:sz w:val="22"/>
          <w:szCs w:val="22"/>
          <w:lang w:val="cs-CZ" w:eastAsia="cs-CZ"/>
        </w:rPr>
        <w:t>název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 xml:space="preserve">: </w:t>
      </w:r>
    </w:p>
    <w:p w:rsidR="00446FE5" w:rsidRDefault="00446FE5" w:rsidP="00446FE5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>
        <w:rPr>
          <w:rFonts w:ascii="Arial" w:eastAsia="Times New Roman" w:hAnsi="Arial" w:cs="Arial"/>
          <w:sz w:val="22"/>
          <w:szCs w:val="22"/>
          <w:lang w:val="cs-CZ" w:eastAsia="cs-CZ"/>
        </w:rPr>
        <w:t>Datum narození/ IČ:</w:t>
      </w:r>
    </w:p>
    <w:p w:rsidR="00446FE5" w:rsidRPr="00D50D7C" w:rsidRDefault="00446FE5" w:rsidP="00446FE5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 xml:space="preserve">Adresa </w:t>
      </w:r>
      <w:r>
        <w:rPr>
          <w:rFonts w:ascii="Arial" w:eastAsia="Times New Roman" w:hAnsi="Arial" w:cs="Arial"/>
          <w:sz w:val="22"/>
          <w:szCs w:val="22"/>
          <w:lang w:val="cs-CZ" w:eastAsia="cs-CZ"/>
        </w:rPr>
        <w:t>trvalá/ sídla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:</w:t>
      </w:r>
    </w:p>
    <w:p w:rsidR="00446FE5" w:rsidRDefault="00446FE5" w:rsidP="00446FE5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>
        <w:rPr>
          <w:rFonts w:ascii="Arial" w:eastAsia="Times New Roman" w:hAnsi="Arial" w:cs="Arial"/>
          <w:sz w:val="22"/>
          <w:szCs w:val="22"/>
          <w:lang w:val="cs-CZ" w:eastAsia="cs-CZ"/>
        </w:rPr>
        <w:t>Osoba z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astup</w:t>
      </w:r>
      <w:r>
        <w:rPr>
          <w:rFonts w:ascii="Arial" w:eastAsia="Times New Roman" w:hAnsi="Arial" w:cs="Arial"/>
          <w:sz w:val="22"/>
          <w:szCs w:val="22"/>
          <w:lang w:val="cs-CZ" w:eastAsia="cs-CZ"/>
        </w:rPr>
        <w:t xml:space="preserve">ující </w:t>
      </w:r>
      <w:r w:rsidRPr="00446FE5">
        <w:rPr>
          <w:rFonts w:ascii="Arial" w:eastAsia="Times New Roman" w:hAnsi="Arial" w:cs="Arial"/>
          <w:sz w:val="18"/>
          <w:szCs w:val="18"/>
          <w:lang w:val="cs-CZ" w:eastAsia="cs-CZ"/>
        </w:rPr>
        <w:t>(vyplňte u firmy)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:</w:t>
      </w:r>
    </w:p>
    <w:p w:rsidR="00D50D7C" w:rsidRPr="00547C52" w:rsidRDefault="00D50D7C" w:rsidP="00547C52">
      <w:pPr>
        <w:shd w:val="clear" w:color="auto" w:fill="F8F8F8"/>
        <w:spacing w:line="360" w:lineRule="auto"/>
        <w:ind w:firstLine="360"/>
        <w:rPr>
          <w:rFonts w:ascii="Arial" w:eastAsia="Times New Roman" w:hAnsi="Arial" w:cs="Arial"/>
          <w:i/>
          <w:sz w:val="18"/>
          <w:szCs w:val="18"/>
          <w:lang w:val="cs-CZ" w:eastAsia="cs-CZ"/>
        </w:rPr>
      </w:pPr>
      <w:r w:rsidRPr="00D50D7C">
        <w:rPr>
          <w:rFonts w:ascii="Arial" w:eastAsia="Times New Roman" w:hAnsi="Arial" w:cs="Arial"/>
          <w:i/>
          <w:sz w:val="18"/>
          <w:szCs w:val="18"/>
          <w:lang w:val="cs-CZ" w:eastAsia="cs-CZ"/>
        </w:rPr>
        <w:t>dále jen „Předávající“, na straně druhé</w:t>
      </w:r>
    </w:p>
    <w:p w:rsidR="00446FE5" w:rsidRDefault="00446FE5" w:rsidP="00446FE5">
      <w:pPr>
        <w:shd w:val="clear" w:color="auto" w:fill="F8F8F8"/>
        <w:rPr>
          <w:rFonts w:ascii="Arial" w:eastAsia="Times New Roman" w:hAnsi="Arial" w:cs="Arial"/>
          <w:i/>
          <w:sz w:val="22"/>
          <w:szCs w:val="22"/>
          <w:lang w:val="cs-CZ" w:eastAsia="cs-CZ"/>
        </w:rPr>
      </w:pPr>
    </w:p>
    <w:p w:rsidR="00547C52" w:rsidRPr="00D50D7C" w:rsidRDefault="00547C52" w:rsidP="00446FE5">
      <w:pPr>
        <w:shd w:val="clear" w:color="auto" w:fill="F8F8F8"/>
        <w:rPr>
          <w:rFonts w:ascii="Arial" w:eastAsia="Times New Roman" w:hAnsi="Arial" w:cs="Arial"/>
          <w:i/>
          <w:sz w:val="22"/>
          <w:szCs w:val="22"/>
          <w:lang w:val="cs-CZ" w:eastAsia="cs-CZ"/>
        </w:rPr>
      </w:pPr>
    </w:p>
    <w:p w:rsidR="00D50D7C" w:rsidRPr="00547C52" w:rsidRDefault="00547C52" w:rsidP="00547C52">
      <w:pPr>
        <w:pStyle w:val="Odstavecseseznamem"/>
        <w:numPr>
          <w:ilvl w:val="0"/>
          <w:numId w:val="5"/>
        </w:numPr>
        <w:shd w:val="clear" w:color="auto" w:fill="F8F8F8"/>
        <w:spacing w:line="360" w:lineRule="auto"/>
        <w:rPr>
          <w:rFonts w:ascii="Arial" w:eastAsia="Times New Roman" w:hAnsi="Arial" w:cs="Arial"/>
          <w:b/>
          <w:sz w:val="22"/>
          <w:szCs w:val="22"/>
          <w:lang w:val="cs-CZ" w:eastAsia="cs-CZ"/>
        </w:rPr>
      </w:pPr>
      <w:r w:rsidRPr="00547C52">
        <w:rPr>
          <w:rFonts w:ascii="Arial" w:eastAsia="Times New Roman" w:hAnsi="Arial" w:cs="Arial"/>
          <w:b/>
          <w:sz w:val="22"/>
          <w:szCs w:val="22"/>
          <w:lang w:val="cs-CZ" w:eastAsia="cs-CZ"/>
        </w:rPr>
        <w:t xml:space="preserve"> </w:t>
      </w:r>
      <w:r w:rsidR="00D50D7C" w:rsidRPr="00547C52">
        <w:rPr>
          <w:rFonts w:ascii="Arial" w:eastAsia="Times New Roman" w:hAnsi="Arial" w:cs="Arial"/>
          <w:b/>
          <w:sz w:val="22"/>
          <w:szCs w:val="22"/>
          <w:lang w:val="cs-CZ" w:eastAsia="cs-CZ"/>
        </w:rPr>
        <w:t>Předmět předání</w:t>
      </w:r>
    </w:p>
    <w:p w:rsidR="00446FE5" w:rsidRPr="00D50D7C" w:rsidRDefault="00446FE5" w:rsidP="00446FE5">
      <w:pPr>
        <w:shd w:val="clear" w:color="auto" w:fill="F8F8F8"/>
        <w:spacing w:after="120"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>
        <w:rPr>
          <w:rFonts w:ascii="Arial" w:eastAsia="Times New Roman" w:hAnsi="Arial" w:cs="Arial"/>
          <w:sz w:val="22"/>
          <w:szCs w:val="22"/>
          <w:lang w:val="cs-CZ" w:eastAsia="cs-CZ"/>
        </w:rPr>
        <w:t>Adresa odběrného místa:</w:t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>…………………………………………………………………………………….</w:t>
      </w:r>
    </w:p>
    <w:p w:rsidR="00446FE5" w:rsidRPr="00D50D7C" w:rsidRDefault="00446FE5" w:rsidP="00D50D7C">
      <w:pPr>
        <w:shd w:val="clear" w:color="auto" w:fill="F8F8F8"/>
        <w:spacing w:line="360" w:lineRule="auto"/>
        <w:rPr>
          <w:rFonts w:ascii="Arial" w:eastAsia="Times New Roman" w:hAnsi="Arial" w:cs="Arial"/>
          <w:b/>
          <w:sz w:val="22"/>
          <w:szCs w:val="22"/>
          <w:lang w:val="cs-CZ" w:eastAsia="cs-CZ"/>
        </w:rPr>
      </w:pPr>
      <w:r>
        <w:rPr>
          <w:rFonts w:ascii="Arial" w:eastAsia="Times New Roman" w:hAnsi="Arial" w:cs="Arial"/>
          <w:b/>
          <w:sz w:val="22"/>
          <w:szCs w:val="22"/>
          <w:lang w:val="cs-CZ" w:eastAsia="cs-CZ"/>
        </w:rPr>
        <w:t>EAN</w:t>
      </w:r>
      <w:r>
        <w:rPr>
          <w:rFonts w:ascii="Arial" w:eastAsia="Times New Roman" w:hAnsi="Arial" w:cs="Arial"/>
          <w:b/>
          <w:sz w:val="22"/>
          <w:szCs w:val="22"/>
          <w:lang w:val="cs-CZ" w:eastAsia="cs-CZ"/>
        </w:rPr>
        <w:tab/>
        <w:t>8591824</w:t>
      </w:r>
      <w:r w:rsidRPr="00446FE5">
        <w:rPr>
          <w:rFonts w:ascii="Arial" w:eastAsia="Times New Roman" w:hAnsi="Arial" w:cs="Arial"/>
          <w:sz w:val="22"/>
          <w:szCs w:val="22"/>
          <w:lang w:val="cs-CZ" w:eastAsia="cs-CZ"/>
        </w:rPr>
        <w:t>……………………………………</w:t>
      </w:r>
    </w:p>
    <w:p w:rsidR="00D50D7C" w:rsidRDefault="00D50D7C" w:rsidP="00D50D7C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Elektroměr výrobní číslo: ............................</w:t>
      </w:r>
      <w:r w:rsidR="00446FE5">
        <w:rPr>
          <w:rFonts w:ascii="Arial" w:eastAsia="Times New Roman" w:hAnsi="Arial" w:cs="Arial"/>
          <w:sz w:val="22"/>
          <w:szCs w:val="22"/>
          <w:lang w:val="cs-CZ" w:eastAsia="cs-CZ"/>
        </w:rPr>
        <w:t>........</w:t>
      </w:r>
      <w:r w:rsidR="00446FE5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446FE5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446FE5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stav: ..........</w:t>
      </w:r>
      <w:r w:rsidR="00446FE5">
        <w:rPr>
          <w:rFonts w:ascii="Arial" w:eastAsia="Times New Roman" w:hAnsi="Arial" w:cs="Arial"/>
          <w:sz w:val="22"/>
          <w:szCs w:val="22"/>
          <w:lang w:val="cs-CZ" w:eastAsia="cs-CZ"/>
        </w:rPr>
        <w:t>...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.</w:t>
      </w:r>
      <w:r w:rsidR="00446FE5">
        <w:rPr>
          <w:rFonts w:ascii="Arial" w:eastAsia="Times New Roman" w:hAnsi="Arial" w:cs="Arial"/>
          <w:sz w:val="22"/>
          <w:szCs w:val="22"/>
          <w:lang w:val="cs-CZ" w:eastAsia="cs-CZ"/>
        </w:rPr>
        <w:t>.........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..........(kWh)</w:t>
      </w:r>
    </w:p>
    <w:p w:rsidR="00446FE5" w:rsidRPr="00D50D7C" w:rsidRDefault="00446FE5" w:rsidP="00D50D7C">
      <w:pPr>
        <w:shd w:val="clear" w:color="auto" w:fill="F8F8F8"/>
        <w:spacing w:line="360" w:lineRule="auto"/>
        <w:rPr>
          <w:rFonts w:ascii="Arial" w:eastAsia="Times New Roman" w:hAnsi="Arial" w:cs="Arial"/>
          <w:b/>
          <w:sz w:val="22"/>
          <w:szCs w:val="22"/>
          <w:lang w:val="cs-CZ" w:eastAsia="cs-CZ"/>
        </w:rPr>
      </w:pPr>
      <w:r w:rsidRPr="00446FE5">
        <w:rPr>
          <w:rFonts w:ascii="Arial" w:eastAsia="Times New Roman" w:hAnsi="Arial" w:cs="Arial"/>
          <w:b/>
          <w:sz w:val="22"/>
          <w:szCs w:val="22"/>
          <w:lang w:val="cs-CZ" w:eastAsia="cs-CZ"/>
        </w:rPr>
        <w:t>EIC</w:t>
      </w:r>
      <w:r>
        <w:rPr>
          <w:rFonts w:ascii="Arial" w:eastAsia="Times New Roman" w:hAnsi="Arial" w:cs="Arial"/>
          <w:b/>
          <w:sz w:val="22"/>
          <w:szCs w:val="22"/>
          <w:lang w:val="cs-CZ" w:eastAsia="cs-CZ"/>
        </w:rPr>
        <w:tab/>
        <w:t>27ZG</w:t>
      </w:r>
      <w:r w:rsidRPr="00446FE5">
        <w:rPr>
          <w:rFonts w:ascii="Arial" w:eastAsia="Times New Roman" w:hAnsi="Arial" w:cs="Arial"/>
          <w:sz w:val="22"/>
          <w:szCs w:val="22"/>
          <w:lang w:val="cs-CZ" w:eastAsia="cs-CZ"/>
        </w:rPr>
        <w:t>………………………………………..</w:t>
      </w:r>
    </w:p>
    <w:p w:rsidR="00D50D7C" w:rsidRDefault="00D50D7C" w:rsidP="00D50D7C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Plynoměr výrobní číslo: ..............................</w:t>
      </w:r>
      <w:r w:rsidR="00446FE5">
        <w:rPr>
          <w:rFonts w:ascii="Arial" w:eastAsia="Times New Roman" w:hAnsi="Arial" w:cs="Arial"/>
          <w:sz w:val="22"/>
          <w:szCs w:val="22"/>
          <w:lang w:val="cs-CZ" w:eastAsia="cs-CZ"/>
        </w:rPr>
        <w:t>........</w:t>
      </w:r>
      <w:r w:rsidR="00446FE5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446FE5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446FE5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stav: .........</w:t>
      </w:r>
      <w:r w:rsidR="00446FE5">
        <w:rPr>
          <w:rFonts w:ascii="Arial" w:eastAsia="Times New Roman" w:hAnsi="Arial" w:cs="Arial"/>
          <w:sz w:val="22"/>
          <w:szCs w:val="22"/>
          <w:lang w:val="cs-CZ" w:eastAsia="cs-CZ"/>
        </w:rPr>
        <w:t>.............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...........</w:t>
      </w:r>
      <w:r w:rsidR="00446FE5">
        <w:rPr>
          <w:rFonts w:ascii="Arial" w:eastAsia="Times New Roman" w:hAnsi="Arial" w:cs="Arial"/>
          <w:sz w:val="22"/>
          <w:szCs w:val="22"/>
          <w:lang w:val="cs-CZ" w:eastAsia="cs-CZ"/>
        </w:rPr>
        <w:t>(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m</w:t>
      </w:r>
      <w:r w:rsidRPr="00D50D7C">
        <w:rPr>
          <w:rFonts w:ascii="Arial" w:eastAsia="Times New Roman" w:hAnsi="Arial" w:cs="Arial"/>
          <w:sz w:val="22"/>
          <w:szCs w:val="22"/>
          <w:vertAlign w:val="superscript"/>
          <w:lang w:val="cs-CZ" w:eastAsia="cs-CZ"/>
        </w:rPr>
        <w:t>3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)</w:t>
      </w:r>
    </w:p>
    <w:p w:rsidR="00446FE5" w:rsidRDefault="00446FE5" w:rsidP="00446FE5">
      <w:pPr>
        <w:shd w:val="clear" w:color="auto" w:fill="F8F8F8"/>
        <w:rPr>
          <w:rFonts w:ascii="Arial" w:eastAsia="Times New Roman" w:hAnsi="Arial" w:cs="Arial"/>
          <w:sz w:val="22"/>
          <w:szCs w:val="22"/>
          <w:lang w:val="cs-CZ" w:eastAsia="cs-CZ"/>
        </w:rPr>
      </w:pPr>
    </w:p>
    <w:p w:rsidR="00547C52" w:rsidRDefault="00547C52" w:rsidP="00446FE5">
      <w:pPr>
        <w:shd w:val="clear" w:color="auto" w:fill="F8F8F8"/>
        <w:rPr>
          <w:rFonts w:ascii="Arial" w:eastAsia="Times New Roman" w:hAnsi="Arial" w:cs="Arial"/>
          <w:sz w:val="22"/>
          <w:szCs w:val="22"/>
          <w:lang w:val="cs-CZ" w:eastAsia="cs-CZ"/>
        </w:rPr>
      </w:pPr>
    </w:p>
    <w:p w:rsidR="00D50D7C" w:rsidRPr="00547C52" w:rsidRDefault="00D50D7C" w:rsidP="00547C52">
      <w:pPr>
        <w:pStyle w:val="Odstavecseseznamem"/>
        <w:numPr>
          <w:ilvl w:val="0"/>
          <w:numId w:val="5"/>
        </w:numPr>
        <w:shd w:val="clear" w:color="auto" w:fill="F8F8F8"/>
        <w:spacing w:line="360" w:lineRule="auto"/>
        <w:rPr>
          <w:rFonts w:ascii="Arial" w:eastAsia="Times New Roman" w:hAnsi="Arial" w:cs="Arial"/>
          <w:b/>
          <w:sz w:val="22"/>
          <w:szCs w:val="22"/>
          <w:lang w:val="cs-CZ" w:eastAsia="cs-CZ"/>
        </w:rPr>
      </w:pPr>
      <w:r w:rsidRPr="00547C52">
        <w:rPr>
          <w:rFonts w:ascii="Arial" w:eastAsia="Times New Roman" w:hAnsi="Arial" w:cs="Arial"/>
          <w:b/>
          <w:sz w:val="22"/>
          <w:szCs w:val="22"/>
          <w:lang w:val="cs-CZ" w:eastAsia="cs-CZ"/>
        </w:rPr>
        <w:t xml:space="preserve"> Závěrečná ustanovení</w:t>
      </w:r>
    </w:p>
    <w:p w:rsidR="00D50D7C" w:rsidRPr="00D50D7C" w:rsidRDefault="00D50D7C" w:rsidP="00D50D7C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Strany po přečtení tohoto předávacího protokolu prohlašují, že souhlasí s jeho obsahem</w:t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a výše uvedenými stavy měřícího zařízení k datu přepisu odběrného místa.</w:t>
      </w:r>
    </w:p>
    <w:p w:rsidR="00547C52" w:rsidRDefault="00547C52" w:rsidP="00D50D7C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</w:p>
    <w:p w:rsidR="00547C52" w:rsidRDefault="00547C52" w:rsidP="00D50D7C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</w:p>
    <w:p w:rsidR="00D50D7C" w:rsidRPr="00D50D7C" w:rsidRDefault="00D50D7C" w:rsidP="00D50D7C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V .....................</w:t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>...........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.....dne .....</w:t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>..................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......</w:t>
      </w:r>
    </w:p>
    <w:p w:rsidR="00547C52" w:rsidRDefault="00547C52" w:rsidP="00547C52">
      <w:pPr>
        <w:shd w:val="clear" w:color="auto" w:fill="F8F8F8"/>
        <w:spacing w:after="240"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</w:p>
    <w:p w:rsidR="00D50D7C" w:rsidRPr="00D50D7C" w:rsidRDefault="00D50D7C" w:rsidP="00D50D7C">
      <w:pPr>
        <w:shd w:val="clear" w:color="auto" w:fill="F8F8F8"/>
        <w:spacing w:line="36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.................................</w:t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 xml:space="preserve">.................. </w:t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ab/>
        <w:t>……….......</w:t>
      </w: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.................................</w:t>
      </w:r>
    </w:p>
    <w:p w:rsidR="003972C8" w:rsidRPr="00547C52" w:rsidRDefault="00D50D7C" w:rsidP="00547C52">
      <w:pPr>
        <w:shd w:val="clear" w:color="auto" w:fill="F8F8F8"/>
        <w:spacing w:line="360" w:lineRule="auto"/>
        <w:ind w:left="2694" w:hanging="1701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D50D7C">
        <w:rPr>
          <w:rFonts w:ascii="Arial" w:eastAsia="Times New Roman" w:hAnsi="Arial" w:cs="Arial"/>
          <w:sz w:val="22"/>
          <w:szCs w:val="22"/>
          <w:lang w:val="cs-CZ" w:eastAsia="cs-CZ"/>
        </w:rPr>
        <w:t>Přebírající</w:t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547C52">
        <w:rPr>
          <w:rFonts w:ascii="Arial" w:eastAsia="Times New Roman" w:hAnsi="Arial" w:cs="Arial"/>
          <w:sz w:val="22"/>
          <w:szCs w:val="22"/>
          <w:lang w:val="cs-CZ" w:eastAsia="cs-CZ"/>
        </w:rPr>
        <w:tab/>
        <w:t xml:space="preserve">    </w:t>
      </w:r>
      <w:r w:rsidR="00547C52" w:rsidRPr="00D50D7C">
        <w:rPr>
          <w:rFonts w:ascii="Arial" w:eastAsia="Times New Roman" w:hAnsi="Arial" w:cs="Arial"/>
          <w:sz w:val="22"/>
          <w:szCs w:val="22"/>
          <w:lang w:val="cs-CZ" w:eastAsia="cs-CZ"/>
        </w:rPr>
        <w:t>Předávající</w:t>
      </w:r>
    </w:p>
    <w:sectPr w:rsidR="003972C8" w:rsidRPr="00547C52" w:rsidSect="00547C52">
      <w:headerReference w:type="default" r:id="rId7"/>
      <w:footerReference w:type="default" r:id="rId8"/>
      <w:pgSz w:w="11900" w:h="16840" w:code="9"/>
      <w:pgMar w:top="1560" w:right="1134" w:bottom="2552" w:left="1134" w:header="51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BB9" w:rsidRDefault="001A6BB9">
      <w:r>
        <w:separator/>
      </w:r>
    </w:p>
  </w:endnote>
  <w:endnote w:type="continuationSeparator" w:id="0">
    <w:p w:rsidR="001A6BB9" w:rsidRDefault="001A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2F7" w:rsidRDefault="00DF0BBE">
    <w:pPr>
      <w:pStyle w:val="Zpat"/>
    </w:pPr>
    <w:r>
      <w:rPr>
        <w:rFonts w:ascii="Arial" w:hAnsi="Arial" w:cs="Arial"/>
        <w:noProof/>
      </w:rPr>
      <w:drawing>
        <wp:anchor distT="0" distB="0" distL="114300" distR="114300" simplePos="0" relativeHeight="251656191" behindDoc="0" locked="0" layoutInCell="1" allowOverlap="1" wp14:anchorId="3497B9A8" wp14:editId="3BBA32CE">
          <wp:simplePos x="0" y="0"/>
          <wp:positionH relativeFrom="margin">
            <wp:align>center</wp:align>
          </wp:positionH>
          <wp:positionV relativeFrom="paragraph">
            <wp:posOffset>-1257935</wp:posOffset>
          </wp:positionV>
          <wp:extent cx="7219950" cy="1568119"/>
          <wp:effectExtent l="0" t="0" r="0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568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BB9" w:rsidRDefault="001A6BB9">
      <w:r>
        <w:separator/>
      </w:r>
    </w:p>
  </w:footnote>
  <w:footnote w:type="continuationSeparator" w:id="0">
    <w:p w:rsidR="001A6BB9" w:rsidRDefault="001A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CF" w:rsidRPr="00B13D5B" w:rsidRDefault="00583DCF" w:rsidP="001338DB">
    <w:pPr>
      <w:pStyle w:val="Zhlav"/>
      <w:ind w:right="-574"/>
      <w:jc w:val="right"/>
      <w:rPr>
        <w:rFonts w:ascii="Arial" w:hAnsi="Arial" w:cs="Arial"/>
        <w:color w:val="8DC73F"/>
        <w:sz w:val="20"/>
        <w:szCs w:val="20"/>
      </w:rPr>
    </w:pPr>
  </w:p>
  <w:p w:rsidR="00454DC6" w:rsidRPr="00B13D5B" w:rsidRDefault="00840BCB" w:rsidP="00AE299D">
    <w:pPr>
      <w:pStyle w:val="Zhlav"/>
      <w:tabs>
        <w:tab w:val="clear" w:pos="4153"/>
        <w:tab w:val="clear" w:pos="8306"/>
        <w:tab w:val="right" w:pos="9632"/>
      </w:tabs>
      <w:jc w:val="center"/>
      <w:rPr>
        <w:rFonts w:ascii="Arial" w:hAnsi="Arial" w:cs="Arial"/>
      </w:rPr>
    </w:pPr>
    <w:r w:rsidRPr="00B13D5B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17780</wp:posOffset>
          </wp:positionV>
          <wp:extent cx="1504950" cy="552450"/>
          <wp:effectExtent l="0" t="0" r="0" b="0"/>
          <wp:wrapNone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C0C"/>
    <w:multiLevelType w:val="hybridMultilevel"/>
    <w:tmpl w:val="9E9E9200"/>
    <w:lvl w:ilvl="0" w:tplc="12E0A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3D7"/>
    <w:multiLevelType w:val="hybridMultilevel"/>
    <w:tmpl w:val="B4DE185C"/>
    <w:lvl w:ilvl="0" w:tplc="9F842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95"/>
    <w:multiLevelType w:val="hybridMultilevel"/>
    <w:tmpl w:val="DFBA8C76"/>
    <w:lvl w:ilvl="0" w:tplc="4CD60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2C26"/>
    <w:multiLevelType w:val="hybridMultilevel"/>
    <w:tmpl w:val="E39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201A0"/>
    <w:multiLevelType w:val="hybridMultilevel"/>
    <w:tmpl w:val="10666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9E"/>
    <w:rsid w:val="000276E1"/>
    <w:rsid w:val="000347DD"/>
    <w:rsid w:val="00050A3A"/>
    <w:rsid w:val="0009582A"/>
    <w:rsid w:val="000E6DC7"/>
    <w:rsid w:val="00107FBF"/>
    <w:rsid w:val="001338DB"/>
    <w:rsid w:val="001725AC"/>
    <w:rsid w:val="001A6BB9"/>
    <w:rsid w:val="001D0D06"/>
    <w:rsid w:val="001E261C"/>
    <w:rsid w:val="00205419"/>
    <w:rsid w:val="00231F3B"/>
    <w:rsid w:val="00234243"/>
    <w:rsid w:val="00235D5F"/>
    <w:rsid w:val="002567D1"/>
    <w:rsid w:val="00257DEA"/>
    <w:rsid w:val="002D4527"/>
    <w:rsid w:val="002E13FD"/>
    <w:rsid w:val="002E60AF"/>
    <w:rsid w:val="003101D1"/>
    <w:rsid w:val="00322408"/>
    <w:rsid w:val="003331D9"/>
    <w:rsid w:val="003972C8"/>
    <w:rsid w:val="003A2059"/>
    <w:rsid w:val="003B1A27"/>
    <w:rsid w:val="003B7970"/>
    <w:rsid w:val="003C3677"/>
    <w:rsid w:val="003D2558"/>
    <w:rsid w:val="003E0F6F"/>
    <w:rsid w:val="00404772"/>
    <w:rsid w:val="004301B1"/>
    <w:rsid w:val="0043379E"/>
    <w:rsid w:val="00446FE5"/>
    <w:rsid w:val="00454DC6"/>
    <w:rsid w:val="00485F2C"/>
    <w:rsid w:val="004C55EC"/>
    <w:rsid w:val="004D72DC"/>
    <w:rsid w:val="004E6A4E"/>
    <w:rsid w:val="004F060F"/>
    <w:rsid w:val="00503DB9"/>
    <w:rsid w:val="0051562E"/>
    <w:rsid w:val="00532368"/>
    <w:rsid w:val="00547C52"/>
    <w:rsid w:val="0057330C"/>
    <w:rsid w:val="00580576"/>
    <w:rsid w:val="00583DCF"/>
    <w:rsid w:val="00590A43"/>
    <w:rsid w:val="005D7F7E"/>
    <w:rsid w:val="006279D7"/>
    <w:rsid w:val="006706F7"/>
    <w:rsid w:val="006B0B04"/>
    <w:rsid w:val="006D0CE5"/>
    <w:rsid w:val="006D4F0A"/>
    <w:rsid w:val="007223BC"/>
    <w:rsid w:val="007254A5"/>
    <w:rsid w:val="00737270"/>
    <w:rsid w:val="00764135"/>
    <w:rsid w:val="00767582"/>
    <w:rsid w:val="007713DC"/>
    <w:rsid w:val="007729CB"/>
    <w:rsid w:val="007A16FB"/>
    <w:rsid w:val="007A6050"/>
    <w:rsid w:val="007E348D"/>
    <w:rsid w:val="007F25CB"/>
    <w:rsid w:val="00823D45"/>
    <w:rsid w:val="00840BCB"/>
    <w:rsid w:val="00872BC2"/>
    <w:rsid w:val="00893ED2"/>
    <w:rsid w:val="008D5584"/>
    <w:rsid w:val="00941DC5"/>
    <w:rsid w:val="00967E1C"/>
    <w:rsid w:val="00975235"/>
    <w:rsid w:val="009903ED"/>
    <w:rsid w:val="009A2CC2"/>
    <w:rsid w:val="009D0712"/>
    <w:rsid w:val="009F49CF"/>
    <w:rsid w:val="00A15FE6"/>
    <w:rsid w:val="00A3437B"/>
    <w:rsid w:val="00A46969"/>
    <w:rsid w:val="00A906E5"/>
    <w:rsid w:val="00A959BC"/>
    <w:rsid w:val="00AB24F6"/>
    <w:rsid w:val="00AB6A86"/>
    <w:rsid w:val="00AD2457"/>
    <w:rsid w:val="00AE2900"/>
    <w:rsid w:val="00AE299D"/>
    <w:rsid w:val="00B068EC"/>
    <w:rsid w:val="00B13D5B"/>
    <w:rsid w:val="00B45AFF"/>
    <w:rsid w:val="00B6380A"/>
    <w:rsid w:val="00B833DF"/>
    <w:rsid w:val="00BB3CFC"/>
    <w:rsid w:val="00BB7B89"/>
    <w:rsid w:val="00BC3C2A"/>
    <w:rsid w:val="00BD5DE3"/>
    <w:rsid w:val="00BD723E"/>
    <w:rsid w:val="00BE064D"/>
    <w:rsid w:val="00BE4741"/>
    <w:rsid w:val="00BE6B3B"/>
    <w:rsid w:val="00BF037A"/>
    <w:rsid w:val="00BF6764"/>
    <w:rsid w:val="00C0351E"/>
    <w:rsid w:val="00C04A1A"/>
    <w:rsid w:val="00C1167B"/>
    <w:rsid w:val="00C22D48"/>
    <w:rsid w:val="00C4695E"/>
    <w:rsid w:val="00C51F96"/>
    <w:rsid w:val="00C7047A"/>
    <w:rsid w:val="00C91FF3"/>
    <w:rsid w:val="00CA3B6A"/>
    <w:rsid w:val="00CA6C96"/>
    <w:rsid w:val="00CC0158"/>
    <w:rsid w:val="00CC4512"/>
    <w:rsid w:val="00CE665D"/>
    <w:rsid w:val="00CF1C4A"/>
    <w:rsid w:val="00CF2F51"/>
    <w:rsid w:val="00D10B04"/>
    <w:rsid w:val="00D33BBD"/>
    <w:rsid w:val="00D403A8"/>
    <w:rsid w:val="00D50D7C"/>
    <w:rsid w:val="00D61DE5"/>
    <w:rsid w:val="00D62DE8"/>
    <w:rsid w:val="00D711E9"/>
    <w:rsid w:val="00DC155F"/>
    <w:rsid w:val="00DE16A1"/>
    <w:rsid w:val="00DF0669"/>
    <w:rsid w:val="00DF0BBE"/>
    <w:rsid w:val="00E07512"/>
    <w:rsid w:val="00E3162B"/>
    <w:rsid w:val="00E46F1A"/>
    <w:rsid w:val="00E71C69"/>
    <w:rsid w:val="00E86D9D"/>
    <w:rsid w:val="00E87BF8"/>
    <w:rsid w:val="00EA4BCE"/>
    <w:rsid w:val="00EA5646"/>
    <w:rsid w:val="00EC6770"/>
    <w:rsid w:val="00ED12F7"/>
    <w:rsid w:val="00ED2443"/>
    <w:rsid w:val="00F02A47"/>
    <w:rsid w:val="00F20D41"/>
    <w:rsid w:val="00F24FFD"/>
    <w:rsid w:val="00F6379E"/>
    <w:rsid w:val="00F76022"/>
    <w:rsid w:val="00F825F0"/>
    <w:rsid w:val="00F90C47"/>
    <w:rsid w:val="00F90CC4"/>
    <w:rsid w:val="00FB7D85"/>
    <w:rsid w:val="00FF7A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45CFE2-3B50-48BD-98DC-3DFF00C6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5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4DC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DC6"/>
  </w:style>
  <w:style w:type="paragraph" w:styleId="Zpat">
    <w:name w:val="footer"/>
    <w:basedOn w:val="Normln"/>
    <w:link w:val="ZpatChar"/>
    <w:uiPriority w:val="99"/>
    <w:unhideWhenUsed/>
    <w:rsid w:val="00454DC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DC6"/>
  </w:style>
  <w:style w:type="character" w:styleId="Hypertextovodkaz">
    <w:name w:val="Hyperlink"/>
    <w:basedOn w:val="Standardnpsmoodstavce"/>
    <w:uiPriority w:val="99"/>
    <w:unhideWhenUsed/>
    <w:rsid w:val="00DF066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0669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B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B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F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80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3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AC5B462E54F4F85EF8AFDCCB61C1E" ma:contentTypeVersion="" ma:contentTypeDescription="Vytvoří nový dokument" ma:contentTypeScope="" ma:versionID="ab85e49ea43fdcebee517a0720859cd1">
  <xsd:schema xmlns:xsd="http://www.w3.org/2001/XMLSchema" xmlns:xs="http://www.w3.org/2001/XMLSchema" xmlns:p="http://schemas.microsoft.com/office/2006/metadata/properties" xmlns:ns2="38afdd1b-7928-4880-8629-dd79362a1c01" xmlns:ns3="b5a653f6-eae0-4d1c-a689-9cf49f0363bd" targetNamespace="http://schemas.microsoft.com/office/2006/metadata/properties" ma:root="true" ma:fieldsID="084dabae4f47e90ed02bf25f64e9fdfa" ns2:_="" ns3:_="">
    <xsd:import namespace="38afdd1b-7928-4880-8629-dd79362a1c01"/>
    <xsd:import namespace="b5a653f6-eae0-4d1c-a689-9cf49f0363b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dd1b-7928-4880-8629-dd79362a1c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8939547f-e237-4b09-9d67-bdd0f9dad8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4830112-6656-43a7-bee7-8017a068f99f}" ma:internalName="TaxCatchAll" ma:showField="CatchAllData" ma:web="38afdd1b-7928-4880-8629-dd79362a1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653f6-eae0-4d1c-a689-9cf49f036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8afdd1b-7928-4880-8629-dd79362a1c01">
      <Terms xmlns="http://schemas.microsoft.com/office/infopath/2007/PartnerControls"/>
    </TaxKeywordTaxHTField>
    <TaxCatchAll xmlns="38afdd1b-7928-4880-8629-dd79362a1c01"/>
  </documentManagement>
</p:properties>
</file>

<file path=customXml/itemProps1.xml><?xml version="1.0" encoding="utf-8"?>
<ds:datastoreItem xmlns:ds="http://schemas.openxmlformats.org/officeDocument/2006/customXml" ds:itemID="{3C83B6AA-76BC-4197-BF22-C4AE84D70962}"/>
</file>

<file path=customXml/itemProps2.xml><?xml version="1.0" encoding="utf-8"?>
<ds:datastoreItem xmlns:ds="http://schemas.openxmlformats.org/officeDocument/2006/customXml" ds:itemID="{974090E6-7CDB-426C-ACED-221F687B2EFF}"/>
</file>

<file path=customXml/itemProps3.xml><?xml version="1.0" encoding="utf-8"?>
<ds:datastoreItem xmlns:ds="http://schemas.openxmlformats.org/officeDocument/2006/customXml" ds:itemID="{29944648-F62A-4ADC-8085-4BCCFFAB6C41}"/>
</file>

<file path=docProps/app.xml><?xml version="1.0" encoding="utf-8"?>
<Properties xmlns="http://schemas.openxmlformats.org/officeDocument/2006/extended-properties" xmlns:vt="http://schemas.openxmlformats.org/officeDocument/2006/docPropsVTypes">
  <Template>VZOR_Předávací protokol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Machacek</dc:creator>
  <cp:keywords/>
  <cp:lastModifiedBy>Jitka Suchá</cp:lastModifiedBy>
  <cp:revision>2</cp:revision>
  <cp:lastPrinted>2018-03-05T14:21:00Z</cp:lastPrinted>
  <dcterms:created xsi:type="dcterms:W3CDTF">2018-03-05T14:47:00Z</dcterms:created>
  <dcterms:modified xsi:type="dcterms:W3CDTF">2018-03-05T14:47:00Z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0x010100ABAAC5B462E54F4F85EF8AFDCCB61C1E</vt:lpwstr>
  </property>
  <property fmtid="{D5CDD505-2E9C-101B-9397-08002B2CF9AE}" pid="3" name="TaxKeyword">
    <vt:lpwstr/>
  </property>
</Properties>
</file>